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F9" w:rsidRPr="00CA3330" w:rsidRDefault="00E66EF9" w:rsidP="00C462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English title</w:t>
      </w:r>
      <w:bookmarkStart w:id="0" w:name="_GoBack"/>
      <w:bookmarkEnd w:id="0"/>
    </w:p>
    <w:p w:rsidR="00E66EF9" w:rsidRPr="00CA3330" w:rsidRDefault="00E66EF9" w:rsidP="00C462AE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Tytuł po polsku</w:t>
      </w:r>
    </w:p>
    <w:p w:rsidR="00E66EF9" w:rsidRPr="00CE104C" w:rsidRDefault="00E66EF9" w:rsidP="00C462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Presenting Author</w:t>
      </w:r>
      <w:r w:rsidRPr="008264E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E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 Author</w:t>
      </w:r>
      <w:r w:rsidRPr="00E459FC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E66EF9" w:rsidRPr="00CE104C" w:rsidRDefault="00E66EF9" w:rsidP="00C462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F9" w:rsidRDefault="00E66EF9" w:rsidP="00C462AE">
      <w:pPr>
        <w:pStyle w:val="ListParagraph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University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11 Street St.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11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111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City, presenting.author@email.com</w:t>
      </w:r>
    </w:p>
    <w:p w:rsidR="00E66EF9" w:rsidRPr="005C0806" w:rsidRDefault="00E66EF9" w:rsidP="00C462AE">
      <w:pPr>
        <w:pStyle w:val="ListParagraph"/>
        <w:spacing w:after="0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Institute, 22 Street St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22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222</w:t>
      </w:r>
      <w:r w:rsidRPr="000A46D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City</w:t>
      </w:r>
    </w:p>
    <w:p w:rsidR="00E66EF9" w:rsidRPr="000A46DF" w:rsidRDefault="00E66EF9" w:rsidP="00C462A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6EF9" w:rsidRDefault="00E66EF9" w:rsidP="00C462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462AE">
        <w:rPr>
          <w:rFonts w:ascii="Times New Roman" w:hAnsi="Times New Roman" w:cs="Times New Roman"/>
          <w:color w:val="000000"/>
          <w:sz w:val="24"/>
          <w:szCs w:val="24"/>
          <w:lang w:val="en-US"/>
        </w:rPr>
        <w:t>ontent of the abstract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Maximum 1 A4 page with acknowledgements. </w:t>
      </w:r>
      <w:r w:rsidRPr="00B242F8">
        <w:rPr>
          <w:rFonts w:ascii="Times New Roman" w:hAnsi="Times New Roman" w:cs="Times New Roman"/>
          <w:color w:val="000000"/>
          <w:sz w:val="24"/>
          <w:szCs w:val="24"/>
          <w:lang w:val="en-US"/>
        </w:rPr>
        <w:t>Bibliographic references are not required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(…)</w:t>
      </w:r>
    </w:p>
    <w:p w:rsidR="00E66EF9" w:rsidRDefault="00E66EF9" w:rsidP="00C971E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06EEA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31" type="#_x0000_t75" style="width:138pt;height:205.5pt;visibility:visible">
            <v:imagedata r:id="rId6" o:title=""/>
          </v:shape>
        </w:pict>
      </w:r>
    </w:p>
    <w:p w:rsidR="00E66EF9" w:rsidRPr="00323390" w:rsidRDefault="00E66EF9" w:rsidP="00C971E5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23390">
        <w:rPr>
          <w:rFonts w:ascii="Times New Roman" w:hAnsi="Times New Roman" w:cs="Times New Roman"/>
          <w:color w:val="000000"/>
          <w:sz w:val="20"/>
          <w:szCs w:val="20"/>
          <w:lang w:val="en-US"/>
        </w:rPr>
        <w:t>Fig. 1. Optional figure title</w:t>
      </w:r>
    </w:p>
    <w:p w:rsidR="00E66EF9" w:rsidRPr="00323390" w:rsidRDefault="00E66EF9" w:rsidP="00C462AE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66EF9" w:rsidRDefault="00E66EF9" w:rsidP="00C462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6EF9" w:rsidRDefault="00E66EF9" w:rsidP="00C462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6EF9" w:rsidRDefault="00E66EF9" w:rsidP="00C462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6EF9" w:rsidRDefault="00E66EF9" w:rsidP="00C462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(…).</w:t>
      </w:r>
    </w:p>
    <w:p w:rsidR="00E66EF9" w:rsidRDefault="00E66EF9" w:rsidP="00C462A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E66EF9" w:rsidRPr="00C462AE" w:rsidRDefault="00E66EF9" w:rsidP="00C462A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D5A6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Acknowledgements: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(Optional) </w:t>
      </w:r>
      <w:r w:rsidRPr="00AD5A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work results were obtained in studies co-financed by the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….</w:t>
      </w:r>
      <w:r w:rsidRPr="00AD5A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sectPr w:rsidR="00E66EF9" w:rsidRPr="00C462AE" w:rsidSect="00FF59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F9" w:rsidRDefault="00E66EF9" w:rsidP="00C462AE">
      <w:pPr>
        <w:spacing w:after="0" w:line="240" w:lineRule="auto"/>
      </w:pPr>
      <w:r>
        <w:separator/>
      </w:r>
    </w:p>
  </w:endnote>
  <w:endnote w:type="continuationSeparator" w:id="0">
    <w:p w:rsidR="00E66EF9" w:rsidRDefault="00E66EF9" w:rsidP="00C4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F9" w:rsidRDefault="00E66EF9" w:rsidP="00C462AE">
      <w:pPr>
        <w:spacing w:after="0" w:line="240" w:lineRule="auto"/>
      </w:pPr>
      <w:r>
        <w:separator/>
      </w:r>
    </w:p>
  </w:footnote>
  <w:footnote w:type="continuationSeparator" w:id="0">
    <w:p w:rsidR="00E66EF9" w:rsidRDefault="00E66EF9" w:rsidP="00C4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F9" w:rsidRPr="00177FAA" w:rsidRDefault="00E66EF9" w:rsidP="00BD57B5">
    <w:pPr>
      <w:jc w:val="center"/>
      <w:rPr>
        <w:sz w:val="19"/>
        <w:szCs w:val="19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www.oferty.uwm.edu.pl/sites/default/files/uploads/logotypy-uwm/uwm_logo4.png" style="position:absolute;left:0;text-align:left;margin-left:375.35pt;margin-top:-26.35pt;width:57.75pt;height:57.8pt;z-index:251660288;visibility:visible">
          <v:imagedata r:id="rId1" o:title=""/>
        </v:shape>
      </w:pict>
    </w:r>
    <w:r>
      <w:rPr>
        <w:noProof/>
        <w:lang w:eastAsia="pl-PL"/>
      </w:rPr>
      <w:pict>
        <v:shape id="Obraz 2" o:spid="_x0000_s2050" type="#_x0000_t75" style="position:absolute;left:0;text-align:left;margin-left:0;margin-top:-10.65pt;width:86.25pt;height:85.3pt;z-index:251661312;visibility:visible;mso-position-horizontal:left;mso-position-horizontal-relative:margin">
          <v:imagedata r:id="rId2" o:title=""/>
          <w10:wrap anchorx="margin"/>
        </v:shape>
      </w:pict>
    </w:r>
    <w:r w:rsidRPr="00177FAA">
      <w:rPr>
        <w:rFonts w:ascii="Times New Roman" w:hAnsi="Times New Roman" w:cs="Times New Roman"/>
        <w:i/>
        <w:iCs/>
        <w:sz w:val="19"/>
        <w:szCs w:val="19"/>
      </w:rPr>
      <w:t>1</w:t>
    </w:r>
    <w:r>
      <w:rPr>
        <w:rFonts w:ascii="Times New Roman" w:hAnsi="Times New Roman" w:cs="Times New Roman"/>
        <w:i/>
        <w:iCs/>
        <w:sz w:val="19"/>
        <w:szCs w:val="19"/>
      </w:rPr>
      <w:t>2</w:t>
    </w:r>
    <w:r w:rsidRPr="00177FAA">
      <w:rPr>
        <w:rFonts w:ascii="Times New Roman" w:hAnsi="Times New Roman" w:cs="Times New Roman"/>
        <w:i/>
        <w:iCs/>
        <w:sz w:val="19"/>
        <w:szCs w:val="19"/>
        <w:vertAlign w:val="superscript"/>
      </w:rPr>
      <w:t>th</w:t>
    </w:r>
    <w:r w:rsidRPr="00177FAA">
      <w:rPr>
        <w:rFonts w:ascii="Times New Roman" w:hAnsi="Times New Roman" w:cs="Times New Roman"/>
        <w:i/>
        <w:iCs/>
        <w:sz w:val="19"/>
        <w:szCs w:val="19"/>
      </w:rPr>
      <w:t xml:space="preserve"> Wdzydzeanum Conference on Fluid – Solid Interaction</w:t>
    </w:r>
  </w:p>
  <w:p w:rsidR="00E66EF9" w:rsidRPr="00177FAA" w:rsidRDefault="00E66EF9" w:rsidP="00BD57B5">
    <w:pPr>
      <w:jc w:val="center"/>
      <w:rPr>
        <w:rFonts w:ascii="Times New Roman" w:hAnsi="Times New Roman" w:cs="Times New Roman"/>
        <w:i/>
        <w:iCs/>
        <w:sz w:val="19"/>
        <w:szCs w:val="19"/>
      </w:rPr>
    </w:pPr>
    <w:r>
      <w:rPr>
        <w:noProof/>
        <w:lang w:eastAsia="pl-PL"/>
      </w:rPr>
      <w:pict>
        <v:shape id="_x0000_s2051" type="#_x0000_t75" style="position:absolute;left:0;text-align:left;margin-left:414.6pt;margin-top:14.45pt;width:39pt;height:49.6pt;z-index:-251654144" filled="t">
          <v:imagedata r:id="rId3" o:title=""/>
        </v:shape>
        <o:OLEObject Type="Embed" ProgID="StaticMetafile" ShapeID="_x0000_s2051" DrawAspect="Content" ObjectID="_1779600066" r:id="rId4"/>
      </w:pict>
    </w:r>
    <w:r>
      <w:rPr>
        <w:noProof/>
        <w:lang w:eastAsia="pl-PL"/>
      </w:rPr>
      <w:pict>
        <v:shape id="_x0000_s2052" type="#_x0000_t75" style="position:absolute;left:0;text-align:left;margin-left:343.15pt;margin-top:12.95pt;width:64.95pt;height:49.6pt;z-index:-251653120" filled="t">
          <v:imagedata r:id="rId5" o:title=""/>
        </v:shape>
        <o:OLEObject Type="Embed" ProgID="StaticMetafile" ShapeID="_x0000_s2052" DrawAspect="Content" ObjectID="_1779600067" r:id="rId6"/>
      </w:pict>
    </w:r>
    <w:r w:rsidRPr="00177FAA">
      <w:rPr>
        <w:rFonts w:ascii="Times New Roman" w:hAnsi="Times New Roman" w:cs="Times New Roman"/>
        <w:i/>
        <w:iCs/>
        <w:sz w:val="19"/>
        <w:szCs w:val="19"/>
      </w:rPr>
      <w:t>Wdzydze Kiszewskie, Poland</w:t>
    </w:r>
  </w:p>
  <w:p w:rsidR="00E66EF9" w:rsidRPr="00177FAA" w:rsidRDefault="00E66EF9" w:rsidP="00BD57B5">
    <w:pPr>
      <w:tabs>
        <w:tab w:val="left" w:pos="1410"/>
        <w:tab w:val="center" w:pos="4535"/>
      </w:tabs>
      <w:rPr>
        <w:rFonts w:ascii="Times New Roman" w:hAnsi="Times New Roman" w:cs="Times New Roman"/>
        <w:i/>
        <w:iCs/>
        <w:sz w:val="19"/>
        <w:szCs w:val="19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9"/>
        <w:szCs w:val="19"/>
      </w:rPr>
      <w:t>1</w:t>
    </w:r>
    <w:r w:rsidRPr="00177FAA">
      <w:rPr>
        <w:rFonts w:ascii="Times New Roman" w:hAnsi="Times New Roman" w:cs="Times New Roman"/>
        <w:i/>
        <w:iCs/>
        <w:sz w:val="19"/>
        <w:szCs w:val="19"/>
        <w:vertAlign w:val="superscript"/>
      </w:rPr>
      <w:t>th</w:t>
    </w:r>
    <w:r w:rsidRPr="00177FAA">
      <w:rPr>
        <w:rFonts w:ascii="Times New Roman" w:hAnsi="Times New Roman" w:cs="Times New Roman"/>
        <w:i/>
        <w:iCs/>
        <w:sz w:val="19"/>
        <w:szCs w:val="19"/>
      </w:rPr>
      <w:t>-</w:t>
    </w:r>
    <w:r>
      <w:rPr>
        <w:rFonts w:ascii="Times New Roman" w:hAnsi="Times New Roman" w:cs="Times New Roman"/>
        <w:i/>
        <w:iCs/>
        <w:sz w:val="19"/>
        <w:szCs w:val="19"/>
      </w:rPr>
      <w:t>5</w:t>
    </w:r>
    <w:r w:rsidRPr="00177FAA">
      <w:rPr>
        <w:rFonts w:ascii="Times New Roman" w:hAnsi="Times New Roman" w:cs="Times New Roman"/>
        <w:i/>
        <w:iCs/>
        <w:sz w:val="19"/>
        <w:szCs w:val="19"/>
        <w:vertAlign w:val="superscript"/>
      </w:rPr>
      <w:t>h</w:t>
    </w:r>
    <w:r w:rsidRPr="00177FAA">
      <w:rPr>
        <w:rFonts w:ascii="Times New Roman" w:hAnsi="Times New Roman" w:cs="Times New Roman"/>
        <w:i/>
        <w:iCs/>
        <w:sz w:val="19"/>
        <w:szCs w:val="19"/>
      </w:rPr>
      <w:t xml:space="preserve"> September 202</w:t>
    </w:r>
    <w:r>
      <w:rPr>
        <w:rFonts w:ascii="Times New Roman" w:hAnsi="Times New Roman" w:cs="Times New Roman"/>
        <w:i/>
        <w:iCs/>
        <w:sz w:val="19"/>
        <w:szCs w:val="19"/>
      </w:rPr>
      <w:t>4</w:t>
    </w:r>
  </w:p>
  <w:p w:rsidR="00E66EF9" w:rsidRDefault="00E66EF9" w:rsidP="00BD57B5">
    <w:pPr>
      <w:pStyle w:val="Header"/>
    </w:pPr>
  </w:p>
  <w:p w:rsidR="00E66EF9" w:rsidRDefault="00E66EF9">
    <w:pPr>
      <w:pStyle w:val="Header"/>
    </w:pPr>
  </w:p>
  <w:p w:rsidR="00E66EF9" w:rsidRDefault="00E66E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7C8"/>
    <w:rsid w:val="0009461B"/>
    <w:rsid w:val="000A46DF"/>
    <w:rsid w:val="00103429"/>
    <w:rsid w:val="001417C8"/>
    <w:rsid w:val="00144D2D"/>
    <w:rsid w:val="00177FAA"/>
    <w:rsid w:val="00323390"/>
    <w:rsid w:val="004763A4"/>
    <w:rsid w:val="005915AA"/>
    <w:rsid w:val="005C0806"/>
    <w:rsid w:val="006160D1"/>
    <w:rsid w:val="00771AF7"/>
    <w:rsid w:val="008264E6"/>
    <w:rsid w:val="00830BA0"/>
    <w:rsid w:val="00A3771E"/>
    <w:rsid w:val="00A76E64"/>
    <w:rsid w:val="00AD5A6B"/>
    <w:rsid w:val="00B242F8"/>
    <w:rsid w:val="00BA13AA"/>
    <w:rsid w:val="00BD57B5"/>
    <w:rsid w:val="00C23E94"/>
    <w:rsid w:val="00C35C98"/>
    <w:rsid w:val="00C462AE"/>
    <w:rsid w:val="00C971E5"/>
    <w:rsid w:val="00CA3330"/>
    <w:rsid w:val="00CD4FB0"/>
    <w:rsid w:val="00CE104C"/>
    <w:rsid w:val="00E11A2D"/>
    <w:rsid w:val="00E459FC"/>
    <w:rsid w:val="00E66EF9"/>
    <w:rsid w:val="00F06EEA"/>
    <w:rsid w:val="00F271BF"/>
    <w:rsid w:val="00FF0AFC"/>
    <w:rsid w:val="00FF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2A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Header">
    <w:name w:val="header"/>
    <w:basedOn w:val="Normal"/>
    <w:link w:val="HeaderChar"/>
    <w:uiPriority w:val="99"/>
    <w:rsid w:val="00C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AE"/>
  </w:style>
  <w:style w:type="paragraph" w:styleId="Footer">
    <w:name w:val="footer"/>
    <w:basedOn w:val="Normal"/>
    <w:link w:val="FooterChar"/>
    <w:uiPriority w:val="99"/>
    <w:rsid w:val="00C4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60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kmipkm</cp:lastModifiedBy>
  <cp:revision>4</cp:revision>
  <dcterms:created xsi:type="dcterms:W3CDTF">2023-05-23T08:32:00Z</dcterms:created>
  <dcterms:modified xsi:type="dcterms:W3CDTF">2024-06-11T06:35:00Z</dcterms:modified>
</cp:coreProperties>
</file>